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710"/>
        <w:gridCol w:w="1170"/>
        <w:gridCol w:w="1597"/>
        <w:gridCol w:w="1195"/>
        <w:gridCol w:w="988"/>
        <w:gridCol w:w="1802"/>
        <w:gridCol w:w="1350"/>
        <w:gridCol w:w="2065"/>
      </w:tblGrid>
      <w:tr w:rsidR="007402D3" w14:paraId="0264915A" w14:textId="77777777" w:rsidTr="002E3EAF">
        <w:trPr>
          <w:trHeight w:val="504"/>
          <w:jc w:val="center"/>
        </w:trPr>
        <w:tc>
          <w:tcPr>
            <w:tcW w:w="12952" w:type="dxa"/>
            <w:gridSpan w:val="9"/>
            <w:shd w:val="clear" w:color="auto" w:fill="FFC000"/>
          </w:tcPr>
          <w:p w14:paraId="58925F73" w14:textId="77777777" w:rsidR="007402D3" w:rsidRPr="00A71C2F" w:rsidRDefault="007402D3" w:rsidP="002E3EAF">
            <w:pPr>
              <w:bidi/>
              <w:jc w:val="center"/>
              <w:rPr>
                <w:b/>
                <w:bCs/>
                <w:sz w:val="40"/>
                <w:szCs w:val="40"/>
              </w:rPr>
            </w:pPr>
            <w:r w:rsidRPr="00A71C2F">
              <w:rPr>
                <w:b/>
                <w:bCs/>
                <w:sz w:val="40"/>
                <w:szCs w:val="40"/>
                <w:rtl/>
                <w:lang w:eastAsia="ar"/>
              </w:rPr>
              <w:t>تحليل مخاطر العمل</w:t>
            </w:r>
          </w:p>
        </w:tc>
      </w:tr>
      <w:tr w:rsidR="007402D3" w14:paraId="27668ED1" w14:textId="77777777" w:rsidTr="002E3EAF">
        <w:trPr>
          <w:trHeight w:val="432"/>
          <w:jc w:val="center"/>
        </w:trPr>
        <w:tc>
          <w:tcPr>
            <w:tcW w:w="2785" w:type="dxa"/>
            <w:gridSpan w:val="2"/>
          </w:tcPr>
          <w:p w14:paraId="6728E39D" w14:textId="77777777" w:rsidR="007402D3" w:rsidRDefault="007402D3" w:rsidP="002E3EAF">
            <w:pPr>
              <w:bidi/>
            </w:pPr>
            <w:r>
              <w:rPr>
                <w:rtl/>
                <w:lang w:eastAsia="ar"/>
              </w:rPr>
              <w:t>رقم/مُعرّف المرفق/العقد:</w:t>
            </w:r>
          </w:p>
        </w:tc>
        <w:tc>
          <w:tcPr>
            <w:tcW w:w="2767" w:type="dxa"/>
            <w:gridSpan w:val="2"/>
          </w:tcPr>
          <w:p w14:paraId="26B0E78A" w14:textId="77777777" w:rsidR="007402D3" w:rsidRDefault="007402D3" w:rsidP="002E3EAF">
            <w:pPr>
              <w:bidi/>
            </w:pPr>
          </w:p>
        </w:tc>
        <w:tc>
          <w:tcPr>
            <w:tcW w:w="1195" w:type="dxa"/>
          </w:tcPr>
          <w:p w14:paraId="6BAF5A05" w14:textId="77777777" w:rsidR="007402D3" w:rsidRDefault="007402D3" w:rsidP="002E3EAF">
            <w:pPr>
              <w:bidi/>
            </w:pPr>
          </w:p>
        </w:tc>
        <w:tc>
          <w:tcPr>
            <w:tcW w:w="2790" w:type="dxa"/>
            <w:gridSpan w:val="2"/>
          </w:tcPr>
          <w:p w14:paraId="411D5732" w14:textId="77777777" w:rsidR="007402D3" w:rsidRDefault="007402D3" w:rsidP="002E3EAF">
            <w:pPr>
              <w:bidi/>
            </w:pPr>
            <w:r>
              <w:rPr>
                <w:rtl/>
                <w:lang w:eastAsia="ar"/>
              </w:rPr>
              <w:t>تاريخ تنفيذ تحليل مخاطر العمل:</w:t>
            </w:r>
          </w:p>
        </w:tc>
        <w:tc>
          <w:tcPr>
            <w:tcW w:w="3415" w:type="dxa"/>
            <w:gridSpan w:val="2"/>
          </w:tcPr>
          <w:p w14:paraId="1DA6E9DD" w14:textId="77777777" w:rsidR="007402D3" w:rsidRDefault="007402D3" w:rsidP="002E3EAF">
            <w:pPr>
              <w:bidi/>
            </w:pPr>
          </w:p>
        </w:tc>
      </w:tr>
      <w:tr w:rsidR="007402D3" w14:paraId="31A702DF" w14:textId="77777777" w:rsidTr="002E3EAF">
        <w:trPr>
          <w:trHeight w:val="432"/>
          <w:jc w:val="center"/>
        </w:trPr>
        <w:tc>
          <w:tcPr>
            <w:tcW w:w="2785" w:type="dxa"/>
            <w:gridSpan w:val="2"/>
          </w:tcPr>
          <w:p w14:paraId="24819F00" w14:textId="77777777" w:rsidR="007402D3" w:rsidRDefault="007402D3" w:rsidP="002E3EAF">
            <w:pPr>
              <w:bidi/>
            </w:pPr>
            <w:r>
              <w:rPr>
                <w:rtl/>
                <w:lang w:eastAsia="ar"/>
              </w:rPr>
              <w:t>المهمة/النشاط/المسمى الوظيفي:</w:t>
            </w:r>
          </w:p>
        </w:tc>
        <w:tc>
          <w:tcPr>
            <w:tcW w:w="2767" w:type="dxa"/>
            <w:gridSpan w:val="2"/>
          </w:tcPr>
          <w:p w14:paraId="1BBD89E2" w14:textId="77777777" w:rsidR="007402D3" w:rsidRDefault="007402D3" w:rsidP="002E3EAF">
            <w:pPr>
              <w:bidi/>
            </w:pPr>
          </w:p>
        </w:tc>
        <w:tc>
          <w:tcPr>
            <w:tcW w:w="1195" w:type="dxa"/>
          </w:tcPr>
          <w:p w14:paraId="515F767F" w14:textId="77777777" w:rsidR="007402D3" w:rsidRDefault="007402D3" w:rsidP="002E3EAF">
            <w:pPr>
              <w:bidi/>
            </w:pPr>
          </w:p>
        </w:tc>
        <w:tc>
          <w:tcPr>
            <w:tcW w:w="2790" w:type="dxa"/>
            <w:gridSpan w:val="2"/>
          </w:tcPr>
          <w:p w14:paraId="5651C658" w14:textId="77777777" w:rsidR="007402D3" w:rsidRDefault="007402D3" w:rsidP="002E3EAF">
            <w:pPr>
              <w:bidi/>
            </w:pPr>
            <w:r>
              <w:rPr>
                <w:rtl/>
                <w:lang w:eastAsia="ar"/>
              </w:rPr>
              <w:t>رقم وثيقة الأصل/العمل:</w:t>
            </w:r>
          </w:p>
        </w:tc>
        <w:tc>
          <w:tcPr>
            <w:tcW w:w="3415" w:type="dxa"/>
            <w:gridSpan w:val="2"/>
          </w:tcPr>
          <w:p w14:paraId="1A330081" w14:textId="77777777" w:rsidR="007402D3" w:rsidRDefault="007402D3" w:rsidP="002E3EAF">
            <w:pPr>
              <w:bidi/>
            </w:pPr>
          </w:p>
        </w:tc>
      </w:tr>
      <w:tr w:rsidR="007402D3" w14:paraId="13E1E3E7" w14:textId="77777777" w:rsidTr="002E3EAF">
        <w:trPr>
          <w:trHeight w:val="432"/>
          <w:jc w:val="center"/>
        </w:trPr>
        <w:tc>
          <w:tcPr>
            <w:tcW w:w="1075" w:type="dxa"/>
            <w:vMerge w:val="restart"/>
            <w:vAlign w:val="center"/>
          </w:tcPr>
          <w:p w14:paraId="6F25ECB7" w14:textId="77777777" w:rsidR="007402D3" w:rsidRDefault="007402D3" w:rsidP="002E3EAF">
            <w:pPr>
              <w:bidi/>
            </w:pPr>
            <w:r>
              <w:rPr>
                <w:rtl/>
                <w:lang w:eastAsia="ar"/>
              </w:rPr>
              <w:t>الاعتماد:</w:t>
            </w:r>
          </w:p>
        </w:tc>
        <w:tc>
          <w:tcPr>
            <w:tcW w:w="1710" w:type="dxa"/>
            <w:vMerge w:val="restart"/>
            <w:vAlign w:val="center"/>
          </w:tcPr>
          <w:p w14:paraId="1CF7222B" w14:textId="77777777" w:rsidR="007402D3" w:rsidRPr="00012D3F" w:rsidRDefault="007402D3" w:rsidP="002E3EAF">
            <w:pPr>
              <w:bidi/>
              <w:rPr>
                <w:sz w:val="18"/>
                <w:szCs w:val="18"/>
              </w:rPr>
            </w:pPr>
            <w:r w:rsidRPr="00012D3F">
              <w:rPr>
                <w:sz w:val="18"/>
                <w:szCs w:val="18"/>
                <w:rtl/>
                <w:lang w:eastAsia="ar"/>
              </w:rPr>
              <w:t>مشرف المقاول/المرفق</w:t>
            </w:r>
          </w:p>
        </w:tc>
        <w:tc>
          <w:tcPr>
            <w:tcW w:w="2767" w:type="dxa"/>
            <w:gridSpan w:val="2"/>
            <w:vAlign w:val="bottom"/>
          </w:tcPr>
          <w:p w14:paraId="4FE67E7F" w14:textId="77777777" w:rsidR="007402D3" w:rsidRPr="00CC0778" w:rsidRDefault="007402D3" w:rsidP="002E3EAF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lang w:eastAsia="ar"/>
              </w:rPr>
              <w:t>الاسم</w:t>
            </w:r>
          </w:p>
        </w:tc>
        <w:tc>
          <w:tcPr>
            <w:tcW w:w="1195" w:type="dxa"/>
            <w:vMerge w:val="restart"/>
            <w:vAlign w:val="center"/>
          </w:tcPr>
          <w:p w14:paraId="588FB4CA" w14:textId="77777777" w:rsidR="007402D3" w:rsidRPr="00012D3F" w:rsidRDefault="007402D3" w:rsidP="002E3EAF">
            <w:pPr>
              <w:bidi/>
              <w:rPr>
                <w:sz w:val="18"/>
                <w:szCs w:val="18"/>
              </w:rPr>
            </w:pPr>
            <w:r w:rsidRPr="00012D3F">
              <w:rPr>
                <w:sz w:val="18"/>
                <w:szCs w:val="18"/>
                <w:rtl/>
                <w:lang w:eastAsia="ar"/>
              </w:rPr>
              <w:t>المُنفِّذ</w:t>
            </w:r>
          </w:p>
        </w:tc>
        <w:tc>
          <w:tcPr>
            <w:tcW w:w="2790" w:type="dxa"/>
            <w:gridSpan w:val="2"/>
            <w:vAlign w:val="bottom"/>
          </w:tcPr>
          <w:p w14:paraId="1C177D61" w14:textId="77777777" w:rsidR="007402D3" w:rsidRPr="00CC0778" w:rsidRDefault="007402D3" w:rsidP="002E3EAF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lang w:eastAsia="ar"/>
              </w:rPr>
              <w:t>الاسم</w:t>
            </w:r>
          </w:p>
        </w:tc>
        <w:tc>
          <w:tcPr>
            <w:tcW w:w="1350" w:type="dxa"/>
            <w:vMerge w:val="restart"/>
          </w:tcPr>
          <w:p w14:paraId="4C31BD77" w14:textId="77777777" w:rsidR="007402D3" w:rsidRPr="005219CF" w:rsidRDefault="007402D3" w:rsidP="002E3EAF">
            <w:pPr>
              <w:bidi/>
              <w:rPr>
                <w:sz w:val="18"/>
                <w:szCs w:val="18"/>
              </w:rPr>
            </w:pPr>
            <w:r w:rsidRPr="00012D3F">
              <w:rPr>
                <w:sz w:val="18"/>
                <w:szCs w:val="18"/>
                <w:rtl/>
                <w:lang w:eastAsia="ar"/>
              </w:rPr>
              <w:t>الحرفي الحاضر:</w:t>
            </w:r>
          </w:p>
        </w:tc>
        <w:tc>
          <w:tcPr>
            <w:tcW w:w="2065" w:type="dxa"/>
          </w:tcPr>
          <w:p w14:paraId="2B3E6628" w14:textId="77777777" w:rsidR="007402D3" w:rsidRDefault="007402D3" w:rsidP="002E3EAF">
            <w:pPr>
              <w:bidi/>
            </w:pPr>
          </w:p>
        </w:tc>
      </w:tr>
      <w:tr w:rsidR="007402D3" w14:paraId="7D8A2ED7" w14:textId="77777777" w:rsidTr="002E3EAF">
        <w:trPr>
          <w:trHeight w:val="432"/>
          <w:jc w:val="center"/>
        </w:trPr>
        <w:tc>
          <w:tcPr>
            <w:tcW w:w="1075" w:type="dxa"/>
            <w:vMerge/>
          </w:tcPr>
          <w:p w14:paraId="5BF0C073" w14:textId="77777777" w:rsidR="007402D3" w:rsidRDefault="007402D3" w:rsidP="002E3EAF">
            <w:pPr>
              <w:bidi/>
            </w:pPr>
          </w:p>
        </w:tc>
        <w:tc>
          <w:tcPr>
            <w:tcW w:w="1710" w:type="dxa"/>
            <w:vMerge/>
          </w:tcPr>
          <w:p w14:paraId="3E13EA12" w14:textId="77777777" w:rsidR="007402D3" w:rsidRDefault="007402D3" w:rsidP="002E3EAF">
            <w:pPr>
              <w:bidi/>
            </w:pPr>
          </w:p>
        </w:tc>
        <w:tc>
          <w:tcPr>
            <w:tcW w:w="2767" w:type="dxa"/>
            <w:gridSpan w:val="2"/>
            <w:vAlign w:val="bottom"/>
          </w:tcPr>
          <w:p w14:paraId="1D079CC4" w14:textId="77777777" w:rsidR="007402D3" w:rsidRPr="00CC0778" w:rsidRDefault="007402D3" w:rsidP="002E3EAF">
            <w:pPr>
              <w:bidi/>
              <w:rPr>
                <w:sz w:val="16"/>
                <w:szCs w:val="16"/>
              </w:rPr>
            </w:pPr>
            <w:r w:rsidRPr="00CC0778">
              <w:rPr>
                <w:sz w:val="16"/>
                <w:szCs w:val="16"/>
                <w:rtl/>
                <w:lang w:eastAsia="ar"/>
              </w:rPr>
              <w:t>التوقيع</w:t>
            </w:r>
          </w:p>
        </w:tc>
        <w:tc>
          <w:tcPr>
            <w:tcW w:w="1195" w:type="dxa"/>
            <w:vMerge/>
          </w:tcPr>
          <w:p w14:paraId="4815D814" w14:textId="77777777" w:rsidR="007402D3" w:rsidRDefault="007402D3" w:rsidP="002E3EAF">
            <w:pPr>
              <w:bidi/>
            </w:pPr>
          </w:p>
        </w:tc>
        <w:tc>
          <w:tcPr>
            <w:tcW w:w="2790" w:type="dxa"/>
            <w:gridSpan w:val="2"/>
            <w:vAlign w:val="bottom"/>
          </w:tcPr>
          <w:p w14:paraId="090F5F0C" w14:textId="77777777" w:rsidR="007402D3" w:rsidRPr="00CC0778" w:rsidRDefault="007402D3" w:rsidP="002E3EAF">
            <w:pPr>
              <w:bidi/>
              <w:rPr>
                <w:sz w:val="16"/>
                <w:szCs w:val="16"/>
              </w:rPr>
            </w:pPr>
            <w:r w:rsidRPr="00CC0778">
              <w:rPr>
                <w:sz w:val="16"/>
                <w:szCs w:val="16"/>
                <w:rtl/>
                <w:lang w:eastAsia="ar"/>
              </w:rPr>
              <w:t>التوقيع</w:t>
            </w:r>
          </w:p>
        </w:tc>
        <w:tc>
          <w:tcPr>
            <w:tcW w:w="1350" w:type="dxa"/>
            <w:vMerge/>
          </w:tcPr>
          <w:p w14:paraId="2DBDF26D" w14:textId="77777777" w:rsidR="007402D3" w:rsidRDefault="007402D3" w:rsidP="002E3EAF">
            <w:pPr>
              <w:bidi/>
            </w:pPr>
          </w:p>
        </w:tc>
        <w:tc>
          <w:tcPr>
            <w:tcW w:w="2065" w:type="dxa"/>
          </w:tcPr>
          <w:p w14:paraId="6B0A19BC" w14:textId="77777777" w:rsidR="007402D3" w:rsidRDefault="007402D3" w:rsidP="002E3EAF">
            <w:pPr>
              <w:bidi/>
            </w:pPr>
          </w:p>
        </w:tc>
      </w:tr>
      <w:tr w:rsidR="007402D3" w14:paraId="30FBD79E" w14:textId="77777777" w:rsidTr="002E3EAF">
        <w:trPr>
          <w:jc w:val="center"/>
        </w:trPr>
        <w:tc>
          <w:tcPr>
            <w:tcW w:w="3955" w:type="dxa"/>
            <w:gridSpan w:val="3"/>
          </w:tcPr>
          <w:p w14:paraId="3933DD86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  <w:r w:rsidRPr="00620FD0">
              <w:rPr>
                <w:sz w:val="32"/>
                <w:szCs w:val="32"/>
                <w:rtl/>
                <w:lang w:eastAsia="ar"/>
              </w:rPr>
              <w:t>خطوة المهمة:</w:t>
            </w:r>
          </w:p>
        </w:tc>
        <w:tc>
          <w:tcPr>
            <w:tcW w:w="3780" w:type="dxa"/>
            <w:gridSpan w:val="3"/>
          </w:tcPr>
          <w:p w14:paraId="15C63B6B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eastAsia="ar"/>
              </w:rPr>
              <w:t>الخطر المحتمل:</w:t>
            </w:r>
          </w:p>
        </w:tc>
        <w:tc>
          <w:tcPr>
            <w:tcW w:w="5217" w:type="dxa"/>
            <w:gridSpan w:val="3"/>
          </w:tcPr>
          <w:p w14:paraId="70E23443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  <w:r w:rsidRPr="00620FD0">
              <w:rPr>
                <w:sz w:val="32"/>
                <w:szCs w:val="32"/>
                <w:rtl/>
                <w:lang w:eastAsia="ar"/>
              </w:rPr>
              <w:t>إجراءات المراقبة:</w:t>
            </w:r>
          </w:p>
        </w:tc>
      </w:tr>
      <w:tr w:rsidR="007402D3" w14:paraId="30E6DC78" w14:textId="77777777" w:rsidTr="002E3EAF">
        <w:trPr>
          <w:trHeight w:val="720"/>
          <w:jc w:val="center"/>
        </w:trPr>
        <w:tc>
          <w:tcPr>
            <w:tcW w:w="3955" w:type="dxa"/>
            <w:gridSpan w:val="3"/>
          </w:tcPr>
          <w:p w14:paraId="488B83D1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3780" w:type="dxa"/>
            <w:gridSpan w:val="3"/>
          </w:tcPr>
          <w:p w14:paraId="2B4CC457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217" w:type="dxa"/>
            <w:gridSpan w:val="3"/>
          </w:tcPr>
          <w:p w14:paraId="3B150829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402D3" w14:paraId="3D1910A2" w14:textId="77777777" w:rsidTr="002E3EAF">
        <w:trPr>
          <w:trHeight w:val="720"/>
          <w:jc w:val="center"/>
        </w:trPr>
        <w:tc>
          <w:tcPr>
            <w:tcW w:w="3955" w:type="dxa"/>
            <w:gridSpan w:val="3"/>
          </w:tcPr>
          <w:p w14:paraId="23A4BDB0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3780" w:type="dxa"/>
            <w:gridSpan w:val="3"/>
          </w:tcPr>
          <w:p w14:paraId="020DD777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217" w:type="dxa"/>
            <w:gridSpan w:val="3"/>
          </w:tcPr>
          <w:p w14:paraId="680FB17E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402D3" w14:paraId="6819B49A" w14:textId="77777777" w:rsidTr="002E3EAF">
        <w:trPr>
          <w:trHeight w:val="720"/>
          <w:jc w:val="center"/>
        </w:trPr>
        <w:tc>
          <w:tcPr>
            <w:tcW w:w="3955" w:type="dxa"/>
            <w:gridSpan w:val="3"/>
          </w:tcPr>
          <w:p w14:paraId="059FE9E0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3780" w:type="dxa"/>
            <w:gridSpan w:val="3"/>
          </w:tcPr>
          <w:p w14:paraId="62DBF3BD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217" w:type="dxa"/>
            <w:gridSpan w:val="3"/>
          </w:tcPr>
          <w:p w14:paraId="2B2290CC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402D3" w14:paraId="2E4312ED" w14:textId="77777777" w:rsidTr="002E3EAF">
        <w:trPr>
          <w:trHeight w:val="720"/>
          <w:jc w:val="center"/>
        </w:trPr>
        <w:tc>
          <w:tcPr>
            <w:tcW w:w="3955" w:type="dxa"/>
            <w:gridSpan w:val="3"/>
          </w:tcPr>
          <w:p w14:paraId="3D3277A0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3780" w:type="dxa"/>
            <w:gridSpan w:val="3"/>
          </w:tcPr>
          <w:p w14:paraId="5423FC62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217" w:type="dxa"/>
            <w:gridSpan w:val="3"/>
          </w:tcPr>
          <w:p w14:paraId="03960B7B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402D3" w14:paraId="0DBA0811" w14:textId="77777777" w:rsidTr="002E3EAF">
        <w:trPr>
          <w:trHeight w:val="720"/>
          <w:jc w:val="center"/>
        </w:trPr>
        <w:tc>
          <w:tcPr>
            <w:tcW w:w="3955" w:type="dxa"/>
            <w:gridSpan w:val="3"/>
          </w:tcPr>
          <w:p w14:paraId="5E39CC23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3780" w:type="dxa"/>
            <w:gridSpan w:val="3"/>
          </w:tcPr>
          <w:p w14:paraId="6A5943D6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217" w:type="dxa"/>
            <w:gridSpan w:val="3"/>
          </w:tcPr>
          <w:p w14:paraId="7D8C62DF" w14:textId="77777777" w:rsidR="007402D3" w:rsidRPr="00620FD0" w:rsidRDefault="007402D3" w:rsidP="002E3EAF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402D3" w14:paraId="3AD19F45" w14:textId="77777777" w:rsidTr="002E3EAF">
        <w:trPr>
          <w:jc w:val="center"/>
        </w:trPr>
        <w:tc>
          <w:tcPr>
            <w:tcW w:w="2785" w:type="dxa"/>
            <w:gridSpan w:val="2"/>
          </w:tcPr>
          <w:p w14:paraId="34D41BD0" w14:textId="77777777" w:rsidR="007402D3" w:rsidRDefault="007402D3" w:rsidP="002E3EAF">
            <w:pPr>
              <w:bidi/>
            </w:pPr>
            <w:r>
              <w:rPr>
                <w:rtl/>
                <w:lang w:eastAsia="ar"/>
              </w:rPr>
              <w:t>ملاحظات/أخرى:</w:t>
            </w:r>
          </w:p>
        </w:tc>
        <w:tc>
          <w:tcPr>
            <w:tcW w:w="10167" w:type="dxa"/>
            <w:gridSpan w:val="7"/>
          </w:tcPr>
          <w:p w14:paraId="483BD7C6" w14:textId="77777777" w:rsidR="007402D3" w:rsidRDefault="007402D3" w:rsidP="002E3EAF">
            <w:pPr>
              <w:bidi/>
            </w:pPr>
          </w:p>
        </w:tc>
      </w:tr>
      <w:tr w:rsidR="007402D3" w14:paraId="6BB6FF26" w14:textId="77777777" w:rsidTr="002E3EAF">
        <w:trPr>
          <w:trHeight w:val="1316"/>
          <w:jc w:val="center"/>
        </w:trPr>
        <w:tc>
          <w:tcPr>
            <w:tcW w:w="1075" w:type="dxa"/>
            <w:tcBorders>
              <w:right w:val="nil"/>
            </w:tcBorders>
          </w:tcPr>
          <w:p w14:paraId="16D7F9D4" w14:textId="77777777" w:rsidR="007402D3" w:rsidRDefault="007402D3" w:rsidP="002E3EAF">
            <w:pPr>
              <w:bidi/>
            </w:pPr>
          </w:p>
        </w:tc>
        <w:tc>
          <w:tcPr>
            <w:tcW w:w="9812" w:type="dxa"/>
            <w:gridSpan w:val="7"/>
            <w:tcBorders>
              <w:left w:val="nil"/>
              <w:right w:val="nil"/>
            </w:tcBorders>
          </w:tcPr>
          <w:p w14:paraId="7697F2BC" w14:textId="77777777" w:rsidR="007402D3" w:rsidRDefault="007402D3" w:rsidP="002E3EAF">
            <w:pPr>
              <w:bidi/>
            </w:pPr>
          </w:p>
        </w:tc>
        <w:tc>
          <w:tcPr>
            <w:tcW w:w="2065" w:type="dxa"/>
            <w:tcBorders>
              <w:left w:val="nil"/>
            </w:tcBorders>
          </w:tcPr>
          <w:p w14:paraId="3E480365" w14:textId="77777777" w:rsidR="007402D3" w:rsidRDefault="007402D3" w:rsidP="002E3EAF">
            <w:pPr>
              <w:bidi/>
            </w:pPr>
          </w:p>
        </w:tc>
      </w:tr>
    </w:tbl>
    <w:p w14:paraId="66673D41" w14:textId="77777777" w:rsidR="00235895" w:rsidRPr="007402D3" w:rsidRDefault="00235895" w:rsidP="007402D3"/>
    <w:sectPr w:rsidR="00235895" w:rsidRPr="007402D3" w:rsidSect="00113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1" w:right="1094" w:bottom="1138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A653" w14:textId="77777777" w:rsidR="00690C36" w:rsidRDefault="00690C36">
      <w:r>
        <w:separator/>
      </w:r>
    </w:p>
    <w:p w14:paraId="04FAADB9" w14:textId="77777777" w:rsidR="00690C36" w:rsidRDefault="00690C36"/>
  </w:endnote>
  <w:endnote w:type="continuationSeparator" w:id="0">
    <w:p w14:paraId="09125D99" w14:textId="77777777" w:rsidR="00690C36" w:rsidRDefault="00690C36">
      <w:r>
        <w:continuationSeparator/>
      </w:r>
    </w:p>
    <w:p w14:paraId="209D7E5E" w14:textId="77777777" w:rsidR="00690C36" w:rsidRDefault="00690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CF68" w14:textId="77777777" w:rsidR="00C45766" w:rsidRDefault="00C45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C8AA" w14:textId="41916498" w:rsidR="00C45766" w:rsidRPr="006C1ABD" w:rsidRDefault="00C45766" w:rsidP="00C4576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0B920A" wp14:editId="22EE70A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0001E9" id="Straight Connector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FCFE19E69644ADF9BC5FF468EADEF1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EOM-KSS-TP-000030-AR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D2BE1809AA345759E48BC864A38C4E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9DF9810130445FFB8DE7C10211B449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DC010BA" w14:textId="287398F7" w:rsidR="00C45766" w:rsidRPr="006C1ABD" w:rsidRDefault="00C45766" w:rsidP="00C4576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6D51A0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8ED54C0" w14:textId="0C4E89DD" w:rsidR="00583BAF" w:rsidRPr="00583BAF" w:rsidRDefault="00C45766" w:rsidP="00C45766">
    <w:pPr>
      <w:pStyle w:val="Footer"/>
      <w:ind w:right="4766"/>
      <w:rPr>
        <w:sz w:val="4"/>
        <w:szCs w:val="4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C2C3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430C5C66" w14:textId="77777777" w:rsidTr="00971B7A">
      <w:trPr>
        <w:jc w:val="center"/>
      </w:trPr>
      <w:tc>
        <w:tcPr>
          <w:tcW w:w="3115" w:type="dxa"/>
        </w:tcPr>
        <w:p w14:paraId="21CD8749" w14:textId="726936F2" w:rsidR="00583BAF" w:rsidRDefault="00690C36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34D33">
                <w:rPr>
                  <w:sz w:val="16"/>
                  <w:szCs w:val="16"/>
                  <w:lang w:val="en-AU"/>
                </w:rPr>
                <w:t>EOM-KSS-TP-000030-AR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64CBCA31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7918AF5C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0B7828D5" w14:textId="77777777" w:rsidTr="00971B7A">
      <w:trPr>
        <w:jc w:val="center"/>
      </w:trPr>
      <w:tc>
        <w:tcPr>
          <w:tcW w:w="9345" w:type="dxa"/>
          <w:gridSpan w:val="3"/>
        </w:tcPr>
        <w:p w14:paraId="4C41982F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26CDC738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1BC31A1F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3F606C69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D1891" w14:textId="77777777" w:rsidR="00690C36" w:rsidRDefault="00690C36">
      <w:r>
        <w:separator/>
      </w:r>
    </w:p>
    <w:p w14:paraId="715437C2" w14:textId="77777777" w:rsidR="00690C36" w:rsidRDefault="00690C36"/>
  </w:footnote>
  <w:footnote w:type="continuationSeparator" w:id="0">
    <w:p w14:paraId="65CD80E0" w14:textId="77777777" w:rsidR="00690C36" w:rsidRDefault="00690C36">
      <w:r>
        <w:continuationSeparator/>
      </w:r>
    </w:p>
    <w:p w14:paraId="17D5F1E3" w14:textId="77777777" w:rsidR="00690C36" w:rsidRDefault="00690C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6571" w14:textId="77777777" w:rsidR="00AC1B11" w:rsidRDefault="00AC1B11">
    <w:pPr>
      <w:pStyle w:val="Header"/>
    </w:pPr>
  </w:p>
  <w:p w14:paraId="33477A91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973E" w14:textId="788BC879" w:rsidR="00EB407C" w:rsidRPr="006D51A0" w:rsidRDefault="007402D3" w:rsidP="006D51A0">
    <w:pPr>
      <w:pStyle w:val="Header"/>
      <w:jc w:val="center"/>
      <w:rPr>
        <w:rFonts w:ascii="FS Albert Arabic" w:hAnsi="FS Albert Arabic" w:cs="FS Albert Arabic"/>
        <w:b/>
        <w:bCs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518153BB" wp14:editId="2CC5BEC1">
          <wp:simplePos x="0" y="0"/>
          <wp:positionH relativeFrom="margin">
            <wp:posOffset>-554619</wp:posOffset>
          </wp:positionH>
          <wp:positionV relativeFrom="topMargin">
            <wp:posOffset>70630</wp:posOffset>
          </wp:positionV>
          <wp:extent cx="580445" cy="681058"/>
          <wp:effectExtent l="0" t="0" r="0" b="0"/>
          <wp:wrapTight wrapText="bothSides">
            <wp:wrapPolygon edited="0">
              <wp:start x="11344" y="0"/>
              <wp:lineTo x="2127" y="2418"/>
              <wp:lineTo x="709" y="10881"/>
              <wp:lineTo x="4963" y="10881"/>
              <wp:lineTo x="5672" y="17530"/>
              <wp:lineTo x="9217" y="17530"/>
              <wp:lineTo x="14888" y="16321"/>
              <wp:lineTo x="17724" y="13903"/>
              <wp:lineTo x="15597" y="10881"/>
              <wp:lineTo x="19851" y="10276"/>
              <wp:lineTo x="19851" y="7254"/>
              <wp:lineTo x="15597" y="0"/>
              <wp:lineTo x="11344" y="0"/>
            </wp:wrapPolygon>
          </wp:wrapTight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445" cy="681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02D3">
      <w:rPr>
        <w:rFonts w:ascii="FS Albert Arabic" w:hAnsi="FS Albert Arabic" w:cs="FS Albert Arabic"/>
        <w:b/>
        <w:bCs/>
        <w:noProof/>
        <w:sz w:val="24"/>
        <w:szCs w:val="24"/>
        <w:rtl/>
      </w:rPr>
      <w:t>نموذج تحليل مخاطر العمل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6589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7BA10C29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64CE644E" wp14:editId="5CEB0343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24A9D"/>
    <w:multiLevelType w:val="hybridMultilevel"/>
    <w:tmpl w:val="5776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35BC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BC1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BF0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4D3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239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0C36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1A0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02D3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3F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4FD0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531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151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1390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3757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5766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97B22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B50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FDF716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tabs>
        <w:tab w:val="clear" w:pos="1152"/>
        <w:tab w:val="num" w:pos="360"/>
      </w:tabs>
      <w:ind w:left="0" w:firstLine="0"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  <w:style w:type="paragraph" w:styleId="HTMLPreformatted">
    <w:name w:val="HTML Preformatted"/>
    <w:basedOn w:val="Normal"/>
    <w:link w:val="HTMLPreformattedChar"/>
    <w:locked/>
    <w:rsid w:val="00E9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97B22"/>
    <w:rPr>
      <w:rFonts w:ascii="Courier New" w:hAnsi="Courier New" w:cs="Courier New"/>
    </w:rPr>
  </w:style>
  <w:style w:type="paragraph" w:customStyle="1" w:styleId="block1">
    <w:name w:val="block1"/>
    <w:basedOn w:val="Normal"/>
    <w:rsid w:val="00E97B2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CFCFE19E69644ADF9BC5FF468EADE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1B1B-7457-4E46-96DE-2F6687E05E29}"/>
      </w:docPartPr>
      <w:docPartBody>
        <w:p w:rsidR="00690AEB" w:rsidRDefault="000D0077" w:rsidP="000D0077">
          <w:pPr>
            <w:pStyle w:val="CFCFE19E69644ADF9BC5FF468EADEF1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D2BE1809AA345759E48BC864A38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C07E-A5C8-44B6-8E74-70DF776DADE3}"/>
      </w:docPartPr>
      <w:docPartBody>
        <w:p w:rsidR="00690AEB" w:rsidRDefault="000D0077" w:rsidP="000D0077">
          <w:pPr>
            <w:pStyle w:val="2D2BE1809AA345759E48BC864A38C4E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9DF9810130445FFB8DE7C10211B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D46A5-CB65-47D3-BA39-807E72F3766C}"/>
      </w:docPartPr>
      <w:docPartBody>
        <w:p w:rsidR="00690AEB" w:rsidRDefault="000D0077" w:rsidP="000D0077">
          <w:pPr>
            <w:pStyle w:val="29DF9810130445FFB8DE7C10211B449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045174"/>
    <w:rsid w:val="000D0077"/>
    <w:rsid w:val="002774EE"/>
    <w:rsid w:val="003217B4"/>
    <w:rsid w:val="00424DE7"/>
    <w:rsid w:val="00513972"/>
    <w:rsid w:val="00690AEB"/>
    <w:rsid w:val="006E1022"/>
    <w:rsid w:val="007E756F"/>
    <w:rsid w:val="00873D3E"/>
    <w:rsid w:val="00927877"/>
    <w:rsid w:val="00983605"/>
    <w:rsid w:val="009A342E"/>
    <w:rsid w:val="00AA1E51"/>
    <w:rsid w:val="00C6767B"/>
    <w:rsid w:val="00C83AAC"/>
    <w:rsid w:val="00E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D0077"/>
    <w:rPr>
      <w:color w:val="808080"/>
    </w:rPr>
  </w:style>
  <w:style w:type="paragraph" w:customStyle="1" w:styleId="1743B2D847744DE98B1E16A7700C9CF4">
    <w:name w:val="1743B2D847744DE98B1E16A7700C9CF4"/>
    <w:rsid w:val="003217B4"/>
  </w:style>
  <w:style w:type="paragraph" w:customStyle="1" w:styleId="5C2351E5402841B5AE1791AEC54FB0D1">
    <w:name w:val="5C2351E5402841B5AE1791AEC54FB0D1"/>
    <w:rsid w:val="003217B4"/>
  </w:style>
  <w:style w:type="paragraph" w:customStyle="1" w:styleId="CFCFE19E69644ADF9BC5FF468EADEF11">
    <w:name w:val="CFCFE19E69644ADF9BC5FF468EADEF11"/>
    <w:rsid w:val="000D0077"/>
    <w:pPr>
      <w:bidi/>
    </w:pPr>
  </w:style>
  <w:style w:type="paragraph" w:customStyle="1" w:styleId="2D2BE1809AA345759E48BC864A38C4E2">
    <w:name w:val="2D2BE1809AA345759E48BC864A38C4E2"/>
    <w:rsid w:val="000D0077"/>
    <w:pPr>
      <w:bidi/>
    </w:pPr>
  </w:style>
  <w:style w:type="paragraph" w:customStyle="1" w:styleId="29DF9810130445FFB8DE7C10211B4495">
    <w:name w:val="29DF9810130445FFB8DE7C10211B4495"/>
    <w:rsid w:val="000D007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F6520B1-79CA-47EA-8BDA-FD20A477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314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EOM-KSS-TP-000030-AR</dc:subject>
  <dc:creator>Joel Reyes</dc:creator>
  <cp:keywords>ᅟ</cp:keywords>
  <cp:lastModifiedBy>الاء الزهراني Alaa Alzahrani</cp:lastModifiedBy>
  <cp:revision>11</cp:revision>
  <cp:lastPrinted>2017-10-15T07:33:00Z</cp:lastPrinted>
  <dcterms:created xsi:type="dcterms:W3CDTF">2020-02-16T14:08:00Z</dcterms:created>
  <dcterms:modified xsi:type="dcterms:W3CDTF">2022-02-07T13:24:00Z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